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F167" w14:textId="77777777" w:rsidR="004B13D2" w:rsidRPr="0029508A" w:rsidRDefault="004B13D2" w:rsidP="004B13D2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様式　３</w:t>
      </w:r>
    </w:p>
    <w:p w14:paraId="3274D642" w14:textId="77777777" w:rsidR="004B13D2" w:rsidRPr="0029508A" w:rsidRDefault="004B13D2" w:rsidP="004B13D2">
      <w:pPr>
        <w:overflowPunct w:val="0"/>
        <w:adjustRightInd w:val="0"/>
        <w:jc w:val="center"/>
        <w:textAlignment w:val="baseline"/>
        <w:rPr>
          <w:rFonts w:ascii="ＭＳ Ｐ明朝" w:eastAsia="ＭＳ Ｐ明朝" w:hAnsi="ＭＳ Ｐ明朝" w:cs="ＭＳ 明朝"/>
          <w:kern w:val="0"/>
          <w:sz w:val="28"/>
          <w:szCs w:val="28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8"/>
          <w:szCs w:val="28"/>
        </w:rPr>
        <w:t>国　際　会　議　等　助　成　申　請　書</w:t>
      </w:r>
    </w:p>
    <w:p w14:paraId="474C73A6" w14:textId="77777777" w:rsidR="0045433A" w:rsidRPr="0029508A" w:rsidRDefault="0045433A" w:rsidP="004B13D2">
      <w:pPr>
        <w:overflowPunct w:val="0"/>
        <w:adjustRightInd w:val="0"/>
        <w:jc w:val="center"/>
        <w:textAlignment w:val="baseline"/>
        <w:rPr>
          <w:rFonts w:ascii="ＭＳ Ｐ明朝" w:eastAsia="ＭＳ Ｐ明朝" w:hAnsi="ＭＳ Ｐ明朝"/>
          <w:spacing w:val="2"/>
          <w:kern w:val="0"/>
          <w:sz w:val="28"/>
          <w:szCs w:val="28"/>
        </w:rPr>
      </w:pPr>
    </w:p>
    <w:p w14:paraId="5AFD80B1" w14:textId="77777777" w:rsidR="004B13D2" w:rsidRPr="0029508A" w:rsidRDefault="004B13D2" w:rsidP="004B13D2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年　　月　　日</w:t>
      </w:r>
    </w:p>
    <w:p w14:paraId="4A3EFAE4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</w:p>
    <w:p w14:paraId="6D2BC894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公益財団法人</w:t>
      </w:r>
    </w:p>
    <w:p w14:paraId="43BAC81B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高エネルギー加速器科学研究奨励会</w:t>
      </w:r>
    </w:p>
    <w:p w14:paraId="6F9B94D7" w14:textId="5209C5A6" w:rsidR="004B13D2" w:rsidRPr="0029508A" w:rsidRDefault="004B13D2" w:rsidP="004B13D2">
      <w:pPr>
        <w:overflowPunct w:val="0"/>
        <w:adjustRightInd w:val="0"/>
        <w:ind w:firstLineChars="100" w:firstLine="240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代表理事　　</w:t>
      </w:r>
      <w:r w:rsidR="004801AC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</w:t>
      </w:r>
      <w:r w:rsidR="0029508A"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</w:t>
      </w:r>
      <w:r w:rsidR="004801AC">
        <w:rPr>
          <w:rFonts w:ascii="ＭＳ Ｐ明朝" w:eastAsia="ＭＳ Ｐ明朝" w:hAnsi="ＭＳ Ｐ明朝" w:cs="ＭＳ 明朝" w:hint="eastAsia"/>
          <w:kern w:val="0"/>
          <w:sz w:val="24"/>
        </w:rPr>
        <w:t xml:space="preserve">幅　　淳二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殿</w:t>
      </w:r>
    </w:p>
    <w:p w14:paraId="3EA9DE90" w14:textId="77777777" w:rsidR="004B13D2" w:rsidRPr="0029508A" w:rsidRDefault="004B13D2" w:rsidP="004B13D2">
      <w:pPr>
        <w:overflowPunct w:val="0"/>
        <w:adjustRightInd w:val="0"/>
        <w:ind w:firstLineChars="100" w:firstLine="244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</w:p>
    <w:p w14:paraId="15CC07DE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  <w:u w:val="single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申請者所属・職名　　　　　　　　　　　　　　　　　</w:t>
      </w:r>
    </w:p>
    <w:p w14:paraId="4F56830C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  <w:u w:val="single"/>
        </w:rPr>
      </w:pPr>
      <w:r w:rsidRPr="0029508A">
        <w:rPr>
          <w:rFonts w:ascii="ＭＳ Ｐ明朝" w:eastAsia="ＭＳ Ｐ明朝" w:hAnsi="ＭＳ Ｐ明朝"/>
          <w:kern w:val="0"/>
          <w:sz w:val="24"/>
        </w:rPr>
        <w:t xml:space="preserve">  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申請者氏名　　　　　　　　　　　　　　　　　　　　</w:t>
      </w:r>
    </w:p>
    <w:p w14:paraId="44EE546D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  <w:u w:val="single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主催機関名　　　　　　　　　　　　　　　　　　　　　</w:t>
      </w:r>
    </w:p>
    <w:p w14:paraId="0629B71D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  <w:u w:val="single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主催機関代表者　　　　　　　　　　　　　　　　　　</w:t>
      </w:r>
    </w:p>
    <w:p w14:paraId="09627B07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  <w:u w:val="single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申請者と主催機関との関係　　　　　　　　　　　　</w:t>
      </w:r>
    </w:p>
    <w:p w14:paraId="22166475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</w:p>
    <w:p w14:paraId="501896B9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下記の国際会議等に対する助成を申請します。</w:t>
      </w:r>
    </w:p>
    <w:p w14:paraId="5A5B1637" w14:textId="77777777" w:rsidR="004B13D2" w:rsidRPr="0029508A" w:rsidRDefault="004B13D2" w:rsidP="004B13D2">
      <w:pPr>
        <w:overflowPunct w:val="0"/>
        <w:adjustRightInd w:val="0"/>
        <w:jc w:val="center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記</w:t>
      </w:r>
    </w:p>
    <w:tbl>
      <w:tblPr>
        <w:tblW w:w="9658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8"/>
        <w:gridCol w:w="6"/>
        <w:gridCol w:w="6283"/>
        <w:gridCol w:w="1671"/>
      </w:tblGrid>
      <w:tr w:rsidR="004B13D2" w:rsidRPr="0029508A" w14:paraId="1968D9B3" w14:textId="77777777" w:rsidTr="00174EE3">
        <w:trPr>
          <w:trHeight w:val="616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0221B" w14:textId="77777777" w:rsidR="004B13D2" w:rsidRPr="0029508A" w:rsidRDefault="004B13D2" w:rsidP="001D2D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会議の名称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2FD955C1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>和文名</w:t>
            </w:r>
          </w:p>
        </w:tc>
        <w:tc>
          <w:tcPr>
            <w:tcW w:w="1671" w:type="dxa"/>
            <w:tcBorders>
              <w:left w:val="nil"/>
            </w:tcBorders>
            <w:shd w:val="clear" w:color="auto" w:fill="auto"/>
          </w:tcPr>
          <w:p w14:paraId="3FBB8EFA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1AB512D6" w14:textId="77777777" w:rsidTr="00174EE3">
        <w:trPr>
          <w:trHeight w:val="696"/>
        </w:trPr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46970" w14:textId="77777777" w:rsidR="004B13D2" w:rsidRPr="0029508A" w:rsidRDefault="004B13D2" w:rsidP="001D2D3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AFDDD7C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>英語名</w:t>
            </w:r>
          </w:p>
        </w:tc>
        <w:tc>
          <w:tcPr>
            <w:tcW w:w="1671" w:type="dxa"/>
            <w:tcBorders>
              <w:left w:val="nil"/>
            </w:tcBorders>
            <w:shd w:val="clear" w:color="auto" w:fill="auto"/>
          </w:tcPr>
          <w:p w14:paraId="182691D3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1C9C21B0" w14:textId="77777777" w:rsidTr="00174EE3">
        <w:trPr>
          <w:trHeight w:val="683"/>
        </w:trPr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064A6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会　　　 期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7420407" w14:textId="77777777" w:rsidR="004B13D2" w:rsidRPr="0029508A" w:rsidRDefault="004B13D2" w:rsidP="0029508A">
            <w:pPr>
              <w:widowControl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  <w:r w:rsid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　　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 xml:space="preserve">　　年　　月　　日から　　　月　　日　　　　日間</w:t>
            </w:r>
          </w:p>
        </w:tc>
        <w:tc>
          <w:tcPr>
            <w:tcW w:w="1671" w:type="dxa"/>
            <w:tcBorders>
              <w:left w:val="nil"/>
            </w:tcBorders>
            <w:shd w:val="clear" w:color="auto" w:fill="auto"/>
            <w:vAlign w:val="center"/>
          </w:tcPr>
          <w:p w14:paraId="7AA16492" w14:textId="77777777" w:rsidR="004B13D2" w:rsidRPr="0029508A" w:rsidRDefault="004B13D2" w:rsidP="001D2D3D">
            <w:pPr>
              <w:widowControl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38ABC4AC" w14:textId="77777777" w:rsidTr="00174EE3">
        <w:trPr>
          <w:trHeight w:val="702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1F1A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開催場所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46EAD5" w14:textId="77777777" w:rsidR="004B13D2" w:rsidRPr="0029508A" w:rsidRDefault="004B13D2" w:rsidP="001D2D3D">
            <w:pPr>
              <w:widowControl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（都市・機関等）</w:t>
            </w:r>
          </w:p>
        </w:tc>
      </w:tr>
      <w:tr w:rsidR="004B13D2" w:rsidRPr="0029508A" w14:paraId="083138CE" w14:textId="77777777" w:rsidTr="00174EE3">
        <w:trPr>
          <w:trHeight w:val="608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C56A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参加者（国別）</w:t>
            </w:r>
          </w:p>
        </w:tc>
        <w:tc>
          <w:tcPr>
            <w:tcW w:w="795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</w:tcBorders>
            <w:vAlign w:val="center"/>
          </w:tcPr>
          <w:p w14:paraId="3C363F90" w14:textId="77777777" w:rsidR="004B13D2" w:rsidRPr="0029508A" w:rsidRDefault="004B13D2" w:rsidP="001D2D3D">
            <w:pPr>
              <w:widowControl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                         </w:t>
            </w: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　　　　　　　　　　　　</w:t>
            </w:r>
          </w:p>
        </w:tc>
      </w:tr>
      <w:tr w:rsidR="004B13D2" w:rsidRPr="0029508A" w14:paraId="0DCD7777" w14:textId="77777777" w:rsidTr="00174EE3">
        <w:trPr>
          <w:trHeight w:val="643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35CE0DE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参加人員</w:t>
            </w:r>
          </w:p>
        </w:tc>
        <w:tc>
          <w:tcPr>
            <w:tcW w:w="7954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7D2BA107" w14:textId="77777777" w:rsidR="004B13D2" w:rsidRPr="0029508A" w:rsidRDefault="004B13D2" w:rsidP="001D2D3D">
            <w:pPr>
              <w:widowControl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        </w:t>
            </w: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　　　　　　　　　　　　　</w:t>
            </w: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              </w:t>
            </w: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>人</w:t>
            </w:r>
          </w:p>
        </w:tc>
      </w:tr>
      <w:tr w:rsidR="004B13D2" w:rsidRPr="0029508A" w14:paraId="74C51CBE" w14:textId="77777777" w:rsidTr="00174EE3">
        <w:trPr>
          <w:trHeight w:val="607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6CD5B1" w14:textId="77777777" w:rsidR="004B13D2" w:rsidRPr="0029508A" w:rsidRDefault="004B13D2" w:rsidP="001D2D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助成申請額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EA963" w14:textId="77777777" w:rsidR="004B13D2" w:rsidRPr="0029508A" w:rsidRDefault="004B13D2" w:rsidP="001D2D3D">
            <w:pPr>
              <w:widowControl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　　　　　　　　　　　　　　　　　　　　　　　　　　　　　　　円</w:t>
            </w:r>
          </w:p>
        </w:tc>
      </w:tr>
      <w:tr w:rsidR="004B13D2" w:rsidRPr="0029508A" w14:paraId="219700BD" w14:textId="77777777" w:rsidTr="00174EE3">
        <w:trPr>
          <w:trHeight w:val="657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CA6CD" w14:textId="77777777" w:rsidR="004B13D2" w:rsidRPr="0029508A" w:rsidRDefault="004B13D2" w:rsidP="001D2D3D">
            <w:pPr>
              <w:widowControl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>連絡先住所・</w:t>
            </w:r>
          </w:p>
          <w:p w14:paraId="39C7D107" w14:textId="77777777" w:rsidR="004B13D2" w:rsidRPr="0029508A" w:rsidRDefault="004B13D2" w:rsidP="001D2D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ind w:right="241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>電話（内線）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AC91E" w14:textId="77777777" w:rsidR="004B13D2" w:rsidRPr="0029508A" w:rsidRDefault="004B13D2" w:rsidP="001D2D3D">
            <w:pPr>
              <w:widowControl/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>住 所</w:t>
            </w:r>
          </w:p>
          <w:p w14:paraId="4FF259FE" w14:textId="77777777" w:rsidR="004B13D2" w:rsidRPr="0029508A" w:rsidRDefault="004B13D2" w:rsidP="001D2D3D">
            <w:pPr>
              <w:widowControl/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>Tel．</w:t>
            </w:r>
          </w:p>
          <w:p w14:paraId="1F7333CD" w14:textId="35576C83" w:rsidR="004B13D2" w:rsidRPr="0029508A" w:rsidRDefault="004B13D2" w:rsidP="001D2D3D">
            <w:pPr>
              <w:widowControl/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>E-mail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 xml:space="preserve">　　　　　　　　　　　　　　　　　　　　　　　　　　　　</w:t>
            </w:r>
          </w:p>
        </w:tc>
      </w:tr>
    </w:tbl>
    <w:p w14:paraId="39040E27" w14:textId="77777777" w:rsidR="004B13D2" w:rsidRPr="0029508A" w:rsidRDefault="004B13D2" w:rsidP="004B13D2">
      <w:pPr>
        <w:widowControl/>
        <w:jc w:val="left"/>
        <w:rPr>
          <w:rFonts w:ascii="ＭＳ Ｐ明朝" w:eastAsia="ＭＳ Ｐ明朝" w:hAnsi="ＭＳ Ｐ明朝" w:cs="ＭＳ 明朝"/>
          <w:kern w:val="0"/>
          <w:sz w:val="24"/>
        </w:rPr>
      </w:pPr>
      <w:r w:rsidRPr="0029508A">
        <w:rPr>
          <w:rFonts w:ascii="ＭＳ Ｐ明朝" w:eastAsia="ＭＳ Ｐ明朝" w:hAnsi="ＭＳ Ｐ明朝" w:cs="ＭＳ 明朝"/>
          <w:kern w:val="0"/>
          <w:sz w:val="24"/>
        </w:rPr>
        <w:br w:type="page"/>
      </w:r>
    </w:p>
    <w:tbl>
      <w:tblPr>
        <w:tblW w:w="981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8"/>
      </w:tblGrid>
      <w:tr w:rsidR="004B13D2" w:rsidRPr="0029508A" w14:paraId="6D1077A7" w14:textId="77777777" w:rsidTr="00174EE3">
        <w:trPr>
          <w:trHeight w:val="478"/>
        </w:trPr>
        <w:tc>
          <w:tcPr>
            <w:tcW w:w="9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9FD08C" w14:textId="77777777" w:rsidR="004B13D2" w:rsidRPr="0029508A" w:rsidRDefault="004B13D2" w:rsidP="001D2D3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8"/>
                <w:szCs w:val="28"/>
              </w:rPr>
              <w:lastRenderedPageBreak/>
              <w:t>申　請　理　由</w:t>
            </w:r>
          </w:p>
        </w:tc>
      </w:tr>
      <w:tr w:rsidR="004B13D2" w:rsidRPr="0029508A" w14:paraId="2E2F6AD5" w14:textId="77777777" w:rsidTr="00174EE3">
        <w:trPr>
          <w:trHeight w:val="4919"/>
        </w:trPr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B37FB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7655CC14" w14:textId="77777777" w:rsidTr="00174EE3">
        <w:trPr>
          <w:trHeight w:val="420"/>
        </w:trPr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22E44" w14:textId="77777777" w:rsidR="004B13D2" w:rsidRPr="0029508A" w:rsidRDefault="004B13D2" w:rsidP="001D2D3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8"/>
                <w:szCs w:val="28"/>
              </w:rPr>
              <w:t>申請額算出内訳（使途概要）</w:t>
            </w:r>
          </w:p>
        </w:tc>
      </w:tr>
      <w:tr w:rsidR="004B13D2" w:rsidRPr="0029508A" w14:paraId="4362EC1E" w14:textId="77777777" w:rsidTr="00174EE3">
        <w:trPr>
          <w:trHeight w:val="2619"/>
        </w:trPr>
        <w:tc>
          <w:tcPr>
            <w:tcW w:w="9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31253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746642D2" w14:textId="77777777" w:rsidTr="00174EE3">
        <w:trPr>
          <w:trHeight w:val="3094"/>
        </w:trPr>
        <w:tc>
          <w:tcPr>
            <w:tcW w:w="9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091F4D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上記申請を適切と認めます。</w:t>
            </w:r>
          </w:p>
          <w:p w14:paraId="0A02B61A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rightChars="-246" w:right="-517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</w:p>
          <w:p w14:paraId="2510B0DB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  <w:r w:rsid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　　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 xml:space="preserve">　　年　　月　　日</w:t>
            </w:r>
          </w:p>
          <w:p w14:paraId="0C5D77E3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</w:p>
          <w:p w14:paraId="78CCE706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所属機関</w:t>
            </w:r>
          </w:p>
          <w:p w14:paraId="67C7CDC9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所　属　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名</w:t>
            </w:r>
          </w:p>
          <w:p w14:paraId="772E748E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</w:p>
          <w:p w14:paraId="4C3A51F0" w14:textId="77777777" w:rsidR="004B13D2" w:rsidRPr="0029508A" w:rsidRDefault="004B13D2" w:rsidP="001D2D3D">
            <w:pPr>
              <w:widowControl/>
              <w:ind w:firstLineChars="100" w:firstLine="240"/>
              <w:jc w:val="left"/>
              <w:rPr>
                <w:rFonts w:ascii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  <w:u w:val="single"/>
              </w:rPr>
              <w:t>所属長職・氏名</w:t>
            </w:r>
            <w:r w:rsidRPr="0029508A">
              <w:rPr>
                <w:rFonts w:ascii="ＭＳ Ｐ明朝" w:eastAsia="ＭＳ Ｐ明朝" w:hAnsi="ＭＳ Ｐ明朝"/>
                <w:kern w:val="0"/>
                <w:sz w:val="24"/>
                <w:u w:val="single"/>
              </w:rPr>
              <w:t xml:space="preserve">          </w:t>
            </w:r>
            <w:r w:rsidRPr="0029508A">
              <w:rPr>
                <w:rFonts w:ascii="ＭＳ Ｐ明朝" w:eastAsia="ＭＳ Ｐ明朝" w:hAnsi="ＭＳ Ｐ明朝" w:hint="eastAsia"/>
                <w:kern w:val="0"/>
                <w:sz w:val="24"/>
                <w:u w:val="single"/>
              </w:rPr>
              <w:t xml:space="preserve">       </w:t>
            </w:r>
            <w:r w:rsidRPr="0029508A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   </w:t>
            </w:r>
            <w:r w:rsidRPr="0029508A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                      </w:t>
            </w:r>
          </w:p>
        </w:tc>
      </w:tr>
    </w:tbl>
    <w:p w14:paraId="121E5BF1" w14:textId="77777777" w:rsidR="004B13D2" w:rsidRPr="000479E7" w:rsidRDefault="004B13D2" w:rsidP="004B13D2">
      <w:pPr>
        <w:overflowPunct w:val="0"/>
        <w:adjustRightInd w:val="0"/>
        <w:ind w:firstLineChars="100" w:firstLine="220"/>
        <w:textAlignment w:val="baseline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0479E7">
        <w:rPr>
          <w:rFonts w:ascii="ＭＳ Ｐ明朝" w:eastAsia="ＭＳ Ｐ明朝" w:hAnsi="ＭＳ Ｐ明朝" w:cs="ＭＳ 明朝"/>
          <w:kern w:val="0"/>
          <w:sz w:val="22"/>
          <w:szCs w:val="22"/>
        </w:rPr>
        <w:t xml:space="preserve">※　</w:t>
      </w:r>
      <w:r w:rsidRPr="000479E7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申請時に会議・集会の概要を添付すること。</w:t>
      </w:r>
    </w:p>
    <w:p w14:paraId="58A50289" w14:textId="77777777" w:rsidR="000479E7" w:rsidRPr="000479E7" w:rsidRDefault="000479E7" w:rsidP="000479E7">
      <w:pPr>
        <w:overflowPunct w:val="0"/>
        <w:adjustRightInd w:val="0"/>
        <w:ind w:firstLineChars="100" w:firstLine="220"/>
        <w:textAlignment w:val="baseline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0479E7">
        <w:rPr>
          <w:rFonts w:ascii="ＭＳ Ｐ明朝" w:eastAsia="ＭＳ Ｐ明朝" w:hAnsi="ＭＳ Ｐ明朝" w:cs="ＭＳ 明朝"/>
          <w:kern w:val="0"/>
          <w:sz w:val="22"/>
          <w:szCs w:val="22"/>
        </w:rPr>
        <w:t>※</w:t>
      </w:r>
      <w:r w:rsidRPr="000479E7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 申請時に見積書・申請額算出内訳（使途概要）を記入すること。</w:t>
      </w:r>
    </w:p>
    <w:p w14:paraId="4D5F2EDD" w14:textId="5DDC4D62" w:rsidR="000479E7" w:rsidRPr="000479E7" w:rsidRDefault="000479E7" w:rsidP="000479E7">
      <w:pPr>
        <w:ind w:leftChars="100" w:left="430" w:hangingChars="100" w:hanging="220"/>
        <w:rPr>
          <w:rStyle w:val="aa"/>
          <w:rFonts w:ascii="ＭＳ Ｐ明朝" w:eastAsia="ＭＳ Ｐ明朝" w:hAnsi="ＭＳ Ｐ明朝"/>
          <w:color w:val="auto"/>
          <w:sz w:val="22"/>
          <w:szCs w:val="22"/>
          <w:u w:val="none"/>
        </w:rPr>
      </w:pPr>
      <w:r w:rsidRPr="000479E7">
        <w:rPr>
          <w:rFonts w:ascii="ＭＳ Ｐ明朝" w:eastAsia="ＭＳ Ｐ明朝" w:hAnsi="ＭＳ Ｐ明朝" w:cs="ＭＳ 明朝"/>
          <w:kern w:val="0"/>
          <w:sz w:val="22"/>
          <w:szCs w:val="22"/>
        </w:rPr>
        <w:t xml:space="preserve">※ </w:t>
      </w:r>
      <w:r w:rsidRPr="000479E7">
        <w:rPr>
          <w:rStyle w:val="aa"/>
          <w:rFonts w:ascii="ＭＳ Ｐ明朝" w:eastAsia="ＭＳ Ｐ明朝" w:hAnsi="ＭＳ Ｐ明朝" w:hint="eastAsia"/>
          <w:color w:val="auto"/>
          <w:sz w:val="22"/>
          <w:szCs w:val="22"/>
          <w:u w:val="none"/>
        </w:rPr>
        <w:t>申請書にご記入いただいた個人情報は、奨励会の個人情報保護方針に基づき選考及び選考結果の通知</w:t>
      </w:r>
      <w:r w:rsidR="001669B5">
        <w:rPr>
          <w:rStyle w:val="aa"/>
          <w:rFonts w:ascii="ＭＳ Ｐ明朝" w:eastAsia="ＭＳ Ｐ明朝" w:hAnsi="ＭＳ Ｐ明朝" w:hint="eastAsia"/>
          <w:color w:val="auto"/>
          <w:sz w:val="22"/>
          <w:szCs w:val="22"/>
          <w:u w:val="none"/>
        </w:rPr>
        <w:t>の</w:t>
      </w:r>
      <w:r w:rsidRPr="000479E7">
        <w:rPr>
          <w:rStyle w:val="aa"/>
          <w:rFonts w:ascii="ＭＳ Ｐ明朝" w:eastAsia="ＭＳ Ｐ明朝" w:hAnsi="ＭＳ Ｐ明朝" w:hint="eastAsia"/>
          <w:color w:val="auto"/>
          <w:sz w:val="22"/>
          <w:szCs w:val="22"/>
          <w:u w:val="none"/>
        </w:rPr>
        <w:t>ために利用いたします。</w:t>
      </w:r>
    </w:p>
    <w:p w14:paraId="3BE46ECF" w14:textId="4453B4A1" w:rsidR="004B13D2" w:rsidRPr="0029508A" w:rsidRDefault="004B13D2" w:rsidP="0024654C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</w:p>
    <w:sectPr w:rsidR="004B13D2" w:rsidRPr="0029508A" w:rsidSect="0067798A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040CD" w14:textId="77777777" w:rsidR="00BE0BC7" w:rsidRDefault="00BE0BC7" w:rsidP="009B0607">
      <w:r>
        <w:separator/>
      </w:r>
    </w:p>
  </w:endnote>
  <w:endnote w:type="continuationSeparator" w:id="0">
    <w:p w14:paraId="4AC12B8B" w14:textId="77777777" w:rsidR="00BE0BC7" w:rsidRDefault="00BE0BC7" w:rsidP="009B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2CA81" w14:textId="77777777" w:rsidR="00541800" w:rsidRDefault="0054180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77A45" w:rsidRPr="00D77A45">
      <w:rPr>
        <w:noProof/>
        <w:lang w:val="ja-JP"/>
      </w:rPr>
      <w:t>10</w:t>
    </w:r>
    <w:r>
      <w:fldChar w:fldCharType="end"/>
    </w:r>
  </w:p>
  <w:p w14:paraId="5FCF91C0" w14:textId="77777777" w:rsidR="00541800" w:rsidRDefault="005418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E7D59" w14:textId="77777777" w:rsidR="00BE0BC7" w:rsidRDefault="00BE0BC7" w:rsidP="009B0607">
      <w:r>
        <w:separator/>
      </w:r>
    </w:p>
  </w:footnote>
  <w:footnote w:type="continuationSeparator" w:id="0">
    <w:p w14:paraId="54635F4E" w14:textId="77777777" w:rsidR="00BE0BC7" w:rsidRDefault="00BE0BC7" w:rsidP="009B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0C7"/>
    <w:multiLevelType w:val="hybridMultilevel"/>
    <w:tmpl w:val="C172C1A6"/>
    <w:lvl w:ilvl="0" w:tplc="C23638DC">
      <w:start w:val="1"/>
      <w:numFmt w:val="decimalFullWidth"/>
      <w:lvlText w:val="%1）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A12B76"/>
    <w:multiLevelType w:val="hybridMultilevel"/>
    <w:tmpl w:val="BE880AB0"/>
    <w:lvl w:ilvl="0" w:tplc="3F4252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4D4293"/>
    <w:multiLevelType w:val="hybridMultilevel"/>
    <w:tmpl w:val="6FE66B70"/>
    <w:lvl w:ilvl="0" w:tplc="EBEED15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6023E1"/>
    <w:multiLevelType w:val="hybridMultilevel"/>
    <w:tmpl w:val="104C7B46"/>
    <w:lvl w:ilvl="0" w:tplc="5C8284E6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1018297">
    <w:abstractNumId w:val="0"/>
  </w:num>
  <w:num w:numId="2" w16cid:durableId="1140078482">
    <w:abstractNumId w:val="1"/>
  </w:num>
  <w:num w:numId="3" w16cid:durableId="2136413222">
    <w:abstractNumId w:val="3"/>
  </w:num>
  <w:num w:numId="4" w16cid:durableId="254636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43"/>
    <w:rsid w:val="00001351"/>
    <w:rsid w:val="0004625E"/>
    <w:rsid w:val="000479E7"/>
    <w:rsid w:val="00052BC1"/>
    <w:rsid w:val="000B386C"/>
    <w:rsid w:val="000B71CE"/>
    <w:rsid w:val="00117143"/>
    <w:rsid w:val="001669B5"/>
    <w:rsid w:val="00174EE3"/>
    <w:rsid w:val="001D2D3D"/>
    <w:rsid w:val="001D3C84"/>
    <w:rsid w:val="001E64A0"/>
    <w:rsid w:val="00220854"/>
    <w:rsid w:val="0024654C"/>
    <w:rsid w:val="0029508A"/>
    <w:rsid w:val="00296CFA"/>
    <w:rsid w:val="00354EE1"/>
    <w:rsid w:val="00362958"/>
    <w:rsid w:val="0045433A"/>
    <w:rsid w:val="004801AC"/>
    <w:rsid w:val="00487358"/>
    <w:rsid w:val="004A13A9"/>
    <w:rsid w:val="004A2B55"/>
    <w:rsid w:val="004B13D2"/>
    <w:rsid w:val="00541800"/>
    <w:rsid w:val="006564DD"/>
    <w:rsid w:val="00663A56"/>
    <w:rsid w:val="0067798A"/>
    <w:rsid w:val="006B500F"/>
    <w:rsid w:val="006D25E1"/>
    <w:rsid w:val="00747774"/>
    <w:rsid w:val="00773718"/>
    <w:rsid w:val="007805C1"/>
    <w:rsid w:val="007A37ED"/>
    <w:rsid w:val="007E543E"/>
    <w:rsid w:val="00843ED2"/>
    <w:rsid w:val="008A7BBA"/>
    <w:rsid w:val="008C1706"/>
    <w:rsid w:val="008C630F"/>
    <w:rsid w:val="008D0DE0"/>
    <w:rsid w:val="008D1497"/>
    <w:rsid w:val="008E08C5"/>
    <w:rsid w:val="008E7316"/>
    <w:rsid w:val="00900314"/>
    <w:rsid w:val="00953922"/>
    <w:rsid w:val="00971B7D"/>
    <w:rsid w:val="009B0607"/>
    <w:rsid w:val="009C2D44"/>
    <w:rsid w:val="00A43EDD"/>
    <w:rsid w:val="00A85418"/>
    <w:rsid w:val="00AE43B1"/>
    <w:rsid w:val="00BA2CB1"/>
    <w:rsid w:val="00BB238D"/>
    <w:rsid w:val="00BD2D82"/>
    <w:rsid w:val="00BD4054"/>
    <w:rsid w:val="00BE0BC7"/>
    <w:rsid w:val="00C4558E"/>
    <w:rsid w:val="00C9776D"/>
    <w:rsid w:val="00CC7D39"/>
    <w:rsid w:val="00CE7C49"/>
    <w:rsid w:val="00D24EBE"/>
    <w:rsid w:val="00D31DF1"/>
    <w:rsid w:val="00D634E0"/>
    <w:rsid w:val="00D77A45"/>
    <w:rsid w:val="00D96F0D"/>
    <w:rsid w:val="00DB0053"/>
    <w:rsid w:val="00E12983"/>
    <w:rsid w:val="00E26EC2"/>
    <w:rsid w:val="00E96485"/>
    <w:rsid w:val="00EA6859"/>
    <w:rsid w:val="00EC16AE"/>
    <w:rsid w:val="00ED2549"/>
    <w:rsid w:val="00F10C75"/>
    <w:rsid w:val="00F34BAF"/>
    <w:rsid w:val="00F353D4"/>
    <w:rsid w:val="00F56A8F"/>
    <w:rsid w:val="00F61C67"/>
    <w:rsid w:val="00F6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DA4D2"/>
  <w15:chartTrackingRefBased/>
  <w15:docId w15:val="{1E7533DC-6055-4406-9205-29457E5F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9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9B0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060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B0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0607"/>
    <w:rPr>
      <w:kern w:val="2"/>
      <w:sz w:val="21"/>
      <w:szCs w:val="24"/>
    </w:rPr>
  </w:style>
  <w:style w:type="paragraph" w:styleId="a8">
    <w:name w:val="Balloon Text"/>
    <w:basedOn w:val="a"/>
    <w:link w:val="a9"/>
    <w:rsid w:val="009B06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B060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4B13D2"/>
    <w:rPr>
      <w:color w:val="0563C1"/>
      <w:u w:val="single"/>
    </w:rPr>
  </w:style>
  <w:style w:type="paragraph" w:styleId="ab">
    <w:name w:val="Closing"/>
    <w:basedOn w:val="a"/>
    <w:link w:val="ac"/>
    <w:uiPriority w:val="99"/>
    <w:unhideWhenUsed/>
    <w:rsid w:val="00953922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953922"/>
    <w:rPr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953922"/>
    <w:pPr>
      <w:jc w:val="center"/>
    </w:pPr>
    <w:rPr>
      <w:rFonts w:ascii="ＭＳ 明朝" w:hAnsi="ＭＳ 明朝" w:cs="ＭＳ 明朝"/>
      <w:sz w:val="24"/>
    </w:rPr>
  </w:style>
  <w:style w:type="character" w:customStyle="1" w:styleId="ae">
    <w:name w:val="記 (文字)"/>
    <w:basedOn w:val="a0"/>
    <w:link w:val="ad"/>
    <w:uiPriority w:val="99"/>
    <w:rsid w:val="00953922"/>
    <w:rPr>
      <w:rFonts w:ascii="ＭＳ 明朝" w:hAnsi="ＭＳ 明朝" w:cs="ＭＳ 明朝"/>
      <w:kern w:val="2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95392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53922"/>
    <w:rPr>
      <w:rFonts w:ascii="ＭＳ ゴシック" w:eastAsia="ＭＳ ゴシック" w:hAnsi="Courier New" w:cs="Courier New"/>
      <w:kern w:val="2"/>
      <w:szCs w:val="21"/>
    </w:rPr>
  </w:style>
  <w:style w:type="paragraph" w:styleId="af1">
    <w:name w:val="List Paragraph"/>
    <w:basedOn w:val="a"/>
    <w:uiPriority w:val="34"/>
    <w:qFormat/>
    <w:rsid w:val="00D24E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215;&#21063;&#31561;\&#35215;&#21063;&#38598;&#65288;2021&#24180;6&#26376;&#26178;&#28857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「研究助成費」、「国際交流助成費」の取扱について内規</vt:lpstr>
      <vt:lpstr>「研究助成費」、「国際交流助成費」の取扱について内規</vt:lpstr>
    </vt:vector>
  </TitlesOfParts>
  <Company/>
  <LinksUpToDate>false</LinksUpToDate>
  <CharactersWithSpaces>921</CharactersWithSpaces>
  <SharedDoc>false</SharedDoc>
  <HLinks>
    <vt:vector size="6" baseType="variant"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mailto:info@heas.jp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「研究助成費」、「国際交流助成費」の取扱について内規</dc:title>
  <dc:subject/>
  <dc:creator>田村昌弘</dc:creator>
  <cp:keywords/>
  <dc:description/>
  <cp:lastModifiedBy>奨励会 高エネルギー加速器科学研究</cp:lastModifiedBy>
  <cp:revision>2</cp:revision>
  <cp:lastPrinted>2025-04-01T02:40:00Z</cp:lastPrinted>
  <dcterms:created xsi:type="dcterms:W3CDTF">2025-04-02T03:14:00Z</dcterms:created>
  <dcterms:modified xsi:type="dcterms:W3CDTF">2025-04-02T03:14:00Z</dcterms:modified>
</cp:coreProperties>
</file>